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C8A4" w14:textId="42635A9F" w:rsidR="000F54D3" w:rsidRPr="008E54C5" w:rsidRDefault="00AD2609" w:rsidP="000F54D3">
      <w:pPr>
        <w:pStyle w:val="Title"/>
        <w:rPr>
          <w:sz w:val="36"/>
          <w:szCs w:val="37"/>
        </w:rPr>
      </w:pPr>
      <w:r w:rsidRPr="00CE0984">
        <w:rPr>
          <w:sz w:val="36"/>
          <w:szCs w:val="37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DF8610" wp14:editId="7826FC42">
                <wp:simplePos x="0" y="0"/>
                <wp:positionH relativeFrom="page">
                  <wp:align>left</wp:align>
                </wp:positionH>
                <wp:positionV relativeFrom="topMargin">
                  <wp:align>bottom</wp:align>
                </wp:positionV>
                <wp:extent cx="8089900" cy="1171575"/>
                <wp:effectExtent l="0" t="0" r="6350" b="9525"/>
                <wp:wrapNone/>
                <wp:docPr id="3" name="Group 17" descr="Computer and iPad with graphs and calendar onscreen" title="Background banner with compu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0" cy="1171575"/>
                          <a:chOff x="-200" y="3100"/>
                          <a:chExt cx="12740" cy="240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-200" y="3100"/>
                            <a:ext cx="12600" cy="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-187" y="3240"/>
                            <a:ext cx="12727" cy="2260"/>
                            <a:chOff x="-360" y="-100"/>
                            <a:chExt cx="12727" cy="2260"/>
                          </a:xfrm>
                        </wpg:grpSpPr>
                        <wps:wsp>
                          <wps:cNvPr id="6" name="Rectangle 20" descr="chart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7" y="-100"/>
                              <a:ext cx="4980" cy="224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0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7" name="AutoShape 21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4860" y="-5220"/>
                              <a:ext cx="2160" cy="1260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8" name="AutoShape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83" cy="1320"/>
                            </a:xfrm>
                            <a:custGeom>
                              <a:avLst/>
                              <a:gdLst>
                                <a:gd name="T0" fmla="*/ 0 w 7983"/>
                                <a:gd name="T1" fmla="*/ 0 h 1320"/>
                                <a:gd name="T2" fmla="*/ 7983 w 7983"/>
                                <a:gd name="T3" fmla="*/ 0 h 1320"/>
                                <a:gd name="T4" fmla="*/ 7410 w 7983"/>
                                <a:gd name="T5" fmla="*/ 1320 h 1320"/>
                                <a:gd name="T6" fmla="*/ 0 w 7983"/>
                                <a:gd name="T7" fmla="*/ 0 h 1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983" h="1320">
                                  <a:moveTo>
                                    <a:pt x="0" y="0"/>
                                  </a:moveTo>
                                  <a:lnTo>
                                    <a:pt x="7983" y="0"/>
                                  </a:lnTo>
                                  <a:lnTo>
                                    <a:pt x="7410" y="1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69E29" id="Group 17" o:spid="_x0000_s1026" alt="Title: Background banner with computer - Description: Computer and iPad with graphs and calendar onscreen" style="position:absolute;margin-left:0;margin-top:0;width:637pt;height:92.25pt;z-index:-251657216;mso-position-horizontal:left;mso-position-horizontal-relative:page;mso-position-vertical:bottom;mso-position-vertical-relative:top-margin-area" coordorigin="-200,3100" coordsize="12740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">
                <v:rect id="Rectangle 18" o:spid="_x0000_s1027" style="position:absolute;left:-200;top:3100;width:1260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#79c24d [3204]" stroked="f" strokecolor="#4a7ebb" strokeweight="1.5pt">
                  <v:shadow opacity="22938f" offset="0"/>
                  <v:textbox inset=",7.2pt,,7.2pt"/>
                </v:rect>
                <v:group id="Group 19" o:spid="_x0000_s1028" style="position:absolute;left:-187;top:3240;width:12727;height:2260" coordorigin="-360,-100" coordsize="12727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20" o:spid="_x0000_s1029" alt="chart" style="position:absolute;left:7387;top:-100;width:4980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" stroked="f" strokecolor="#4a7ebb" strokeweight="1.5pt">
                    <v:fill r:id="rId11" o:title="chart" recolor="t" type="frame"/>
                    <v:shadow opacity="22938f" offset="0"/>
                    <v:textbox inset=",7.2pt,,7.2pt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21" o:spid="_x0000_s1030" type="#_x0000_t6" style="position:absolute;left:4860;top:-5220;width:2160;height:12600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" fillcolor="#79c24d [3204]" stroked="f" strokecolor="#4a7ebb" strokeweight="1.5pt">
                    <v:shadow opacity="22938f" offset="0"/>
                    <v:textbox inset=",7.2pt,,7.2pt"/>
                  </v:shape>
                  <v:shape id="AutoShape 22" o:spid="_x0000_s1031" style="position:absolute;width:7983;height:1320;visibility:visible;mso-wrap-style:square;v-text-anchor:top" coordsize="7983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" path="m,l7983,,7410,1320,,xe" fillcolor="#3a6422 [1604]" stroked="f" strokecolor="#4a7ebb" strokeweight="3.5pt">
                    <v:shadow opacity="22938f" offset="0"/>
                    <v:path arrowok="t" o:connecttype="custom" o:connectlocs="0,0;7983,0;7410,1320;0,0" o:connectangles="0,0,0,0"/>
                  </v:shape>
                </v:group>
                <w10:wrap anchorx="page" anchory="margin"/>
                <w10:anchorlock/>
              </v:group>
            </w:pict>
          </mc:Fallback>
        </mc:AlternateContent>
      </w:r>
      <w:r w:rsidR="00134E18" w:rsidRPr="00CE0984">
        <w:rPr>
          <w:sz w:val="36"/>
          <w:szCs w:val="37"/>
        </w:rPr>
        <w:t>CHECKLIST</w:t>
      </w:r>
      <w:r w:rsidR="001643E3" w:rsidRPr="00CE0984">
        <w:rPr>
          <w:sz w:val="36"/>
          <w:szCs w:val="37"/>
        </w:rPr>
        <w:t>:</w:t>
      </w:r>
      <w:r w:rsidR="000F54D3" w:rsidRPr="00CE0984">
        <w:rPr>
          <w:sz w:val="36"/>
          <w:szCs w:val="37"/>
        </w:rPr>
        <w:t xml:space="preserve"> msm</w:t>
      </w:r>
      <w:r w:rsidR="000F54D3" w:rsidRPr="008E54C5">
        <w:rPr>
          <w:sz w:val="36"/>
          <w:szCs w:val="37"/>
        </w:rPr>
        <w:t xml:space="preserve">e </w:t>
      </w:r>
      <w:r w:rsidR="00DD6177" w:rsidRPr="008E54C5">
        <w:rPr>
          <w:sz w:val="36"/>
          <w:szCs w:val="37"/>
        </w:rPr>
        <w:t>grant</w:t>
      </w:r>
      <w:r w:rsidR="00D11D2B">
        <w:rPr>
          <w:sz w:val="36"/>
          <w:szCs w:val="37"/>
        </w:rPr>
        <w:t xml:space="preserve"> Facility</w:t>
      </w:r>
      <w:bookmarkStart w:id="0" w:name="_q8b6blsj00hl" w:colFirst="0" w:colLast="0"/>
      <w:bookmarkEnd w:id="0"/>
    </w:p>
    <w:p w14:paraId="7E891DA8" w14:textId="77777777" w:rsidR="00CE0984" w:rsidRPr="008E54C5" w:rsidRDefault="00351A15" w:rsidP="00CE0984">
      <w:pPr>
        <w:rPr>
          <w:b/>
          <w:lang w:val="en-US"/>
        </w:rPr>
      </w:pPr>
      <w:r w:rsidRPr="008E54C5">
        <w:rPr>
          <w:b/>
          <w:lang w:val="en-US"/>
        </w:rPr>
        <w:t>BUSINESS NAME:</w:t>
      </w:r>
      <w:r w:rsidR="00CE0984" w:rsidRPr="008E54C5">
        <w:rPr>
          <w:b/>
          <w:lang w:val="en-US"/>
        </w:rPr>
        <w:t xml:space="preserve">                                                </w:t>
      </w:r>
      <w:r w:rsidR="0052789D" w:rsidRPr="008E54C5">
        <w:rPr>
          <w:b/>
          <w:lang w:val="en-US"/>
        </w:rPr>
        <w:t xml:space="preserve">     </w:t>
      </w:r>
      <w:r w:rsidR="00CE0984" w:rsidRPr="008E54C5">
        <w:rPr>
          <w:b/>
          <w:lang w:val="en-US"/>
        </w:rPr>
        <w:t xml:space="preserve">   NAME OF APPLICANT:</w:t>
      </w:r>
    </w:p>
    <w:p w14:paraId="6D43AD51" w14:textId="77777777" w:rsidR="00CE0984" w:rsidRPr="008E54C5" w:rsidRDefault="00CE0984" w:rsidP="00351A15">
      <w:pPr>
        <w:rPr>
          <w:b/>
          <w:sz w:val="16"/>
          <w:szCs w:val="16"/>
          <w:lang w:val="en-US"/>
        </w:rPr>
      </w:pPr>
    </w:p>
    <w:p w14:paraId="585CDCDB" w14:textId="3F6971A0" w:rsidR="00351A15" w:rsidRPr="008E54C5" w:rsidRDefault="00CE0984" w:rsidP="00351A15">
      <w:pPr>
        <w:rPr>
          <w:b/>
          <w:lang w:val="en-US"/>
        </w:rPr>
      </w:pPr>
      <w:r w:rsidRPr="008E54C5">
        <w:rPr>
          <w:b/>
          <w:lang w:val="en-US"/>
        </w:rPr>
        <w:t>DATE</w:t>
      </w:r>
      <w:r w:rsidR="00351A15" w:rsidRPr="008E54C5">
        <w:rPr>
          <w:b/>
          <w:lang w:val="en-US"/>
        </w:rPr>
        <w:t xml:space="preserve"> RECEIVED:</w:t>
      </w:r>
      <w:r w:rsidRPr="008E54C5">
        <w:rPr>
          <w:b/>
          <w:lang w:val="en-US"/>
        </w:rPr>
        <w:t xml:space="preserve">                                             </w:t>
      </w:r>
      <w:r w:rsidR="00D6181B" w:rsidRPr="008E54C5">
        <w:rPr>
          <w:b/>
          <w:lang w:val="en-US"/>
        </w:rPr>
        <w:t xml:space="preserve"> </w:t>
      </w:r>
      <w:r w:rsidR="0052789D" w:rsidRPr="008E54C5">
        <w:rPr>
          <w:b/>
          <w:lang w:val="en-US"/>
        </w:rPr>
        <w:t xml:space="preserve">    </w:t>
      </w:r>
      <w:r w:rsidRPr="008E54C5">
        <w:rPr>
          <w:b/>
          <w:lang w:val="en-US"/>
        </w:rPr>
        <w:t xml:space="preserve">     TIME RECEIVED:</w:t>
      </w:r>
    </w:p>
    <w:p w14:paraId="7D91B511" w14:textId="77777777" w:rsidR="00351A15" w:rsidRPr="008E54C5" w:rsidRDefault="00351A15" w:rsidP="00351A15">
      <w:pPr>
        <w:rPr>
          <w:sz w:val="16"/>
          <w:lang w:val="en-US"/>
        </w:rPr>
      </w:pPr>
    </w:p>
    <w:p w14:paraId="59DC4283" w14:textId="41828C19" w:rsidR="00134E18" w:rsidRPr="008E54C5" w:rsidRDefault="00000000" w:rsidP="00134E18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3373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2A7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4E18" w:rsidRPr="008E54C5">
        <w:rPr>
          <w:sz w:val="28"/>
          <w:szCs w:val="28"/>
        </w:rPr>
        <w:tab/>
        <w:t>Completed application form</w:t>
      </w:r>
      <w:r w:rsidR="0052789D" w:rsidRPr="008E54C5">
        <w:rPr>
          <w:sz w:val="28"/>
          <w:szCs w:val="28"/>
        </w:rPr>
        <w:t xml:space="preserve"> (</w:t>
      </w:r>
      <w:r w:rsidR="0052789D" w:rsidRPr="008E54C5">
        <w:rPr>
          <w:b/>
          <w:sz w:val="28"/>
          <w:szCs w:val="28"/>
        </w:rPr>
        <w:t>with original signature</w:t>
      </w:r>
      <w:r w:rsidR="0052789D" w:rsidRPr="008E54C5">
        <w:rPr>
          <w:sz w:val="28"/>
          <w:szCs w:val="28"/>
        </w:rPr>
        <w:t>)</w:t>
      </w:r>
    </w:p>
    <w:p w14:paraId="71F086CF" w14:textId="77777777" w:rsidR="00134E18" w:rsidRPr="008E54C5" w:rsidRDefault="00000000" w:rsidP="00134E18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123470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E18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4E18" w:rsidRPr="008E54C5">
        <w:rPr>
          <w:sz w:val="28"/>
          <w:szCs w:val="28"/>
        </w:rPr>
        <w:tab/>
        <w:t>Business P</w:t>
      </w:r>
      <w:r w:rsidR="009766BD" w:rsidRPr="008E54C5">
        <w:rPr>
          <w:sz w:val="28"/>
          <w:szCs w:val="28"/>
        </w:rPr>
        <w:t>lan with financials projections</w:t>
      </w:r>
    </w:p>
    <w:p w14:paraId="3370B0A1" w14:textId="184538CB" w:rsidR="002C0F29" w:rsidRPr="008E54C5" w:rsidRDefault="00000000" w:rsidP="002C0F29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68040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447" w:rsidRPr="008E54C5"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BB5447" w:rsidRPr="008E54C5">
        <w:rPr>
          <w:sz w:val="28"/>
          <w:szCs w:val="28"/>
        </w:rPr>
        <w:tab/>
      </w:r>
      <w:r w:rsidR="002C0F29" w:rsidRPr="008E54C5">
        <w:rPr>
          <w:sz w:val="28"/>
          <w:szCs w:val="28"/>
        </w:rPr>
        <w:t>Copy of</w:t>
      </w:r>
      <w:r w:rsidR="00F27316" w:rsidRPr="008E54C5">
        <w:rPr>
          <w:sz w:val="28"/>
          <w:szCs w:val="28"/>
        </w:rPr>
        <w:t xml:space="preserve"> one</w:t>
      </w:r>
      <w:r w:rsidR="002C0F29" w:rsidRPr="008E54C5">
        <w:rPr>
          <w:sz w:val="28"/>
          <w:szCs w:val="28"/>
        </w:rPr>
        <w:t xml:space="preserve"> (</w:t>
      </w:r>
      <w:r w:rsidR="00F27316" w:rsidRPr="008E54C5">
        <w:rPr>
          <w:sz w:val="28"/>
          <w:szCs w:val="28"/>
        </w:rPr>
        <w:t>1</w:t>
      </w:r>
      <w:r w:rsidR="002C0F29" w:rsidRPr="008E54C5">
        <w:rPr>
          <w:sz w:val="28"/>
          <w:szCs w:val="28"/>
        </w:rPr>
        <w:t xml:space="preserve">) </w:t>
      </w:r>
      <w:r w:rsidR="00134E18" w:rsidRPr="008E54C5">
        <w:rPr>
          <w:sz w:val="28"/>
          <w:szCs w:val="28"/>
        </w:rPr>
        <w:t xml:space="preserve">valid </w:t>
      </w:r>
      <w:r w:rsidR="002C0F29" w:rsidRPr="008E54C5">
        <w:rPr>
          <w:sz w:val="28"/>
          <w:szCs w:val="28"/>
        </w:rPr>
        <w:t>form of ID</w:t>
      </w:r>
      <w:r w:rsidR="00354F2B" w:rsidRPr="008E54C5">
        <w:rPr>
          <w:sz w:val="28"/>
          <w:szCs w:val="28"/>
        </w:rPr>
        <w:t xml:space="preserve"> </w:t>
      </w:r>
      <w:r w:rsidR="002C0F29" w:rsidRPr="008E54C5">
        <w:rPr>
          <w:sz w:val="28"/>
          <w:szCs w:val="28"/>
        </w:rPr>
        <w:t>(National ID Card (front &amp; ba</w:t>
      </w:r>
      <w:r w:rsidR="009766BD" w:rsidRPr="008E54C5">
        <w:rPr>
          <w:sz w:val="28"/>
          <w:szCs w:val="28"/>
        </w:rPr>
        <w:t>ck), Passport, Driver’s license</w:t>
      </w:r>
      <w:r w:rsidR="002C0F29" w:rsidRPr="008E54C5">
        <w:rPr>
          <w:sz w:val="28"/>
          <w:szCs w:val="28"/>
        </w:rPr>
        <w:t>)</w:t>
      </w:r>
    </w:p>
    <w:p w14:paraId="0534ED07" w14:textId="77777777" w:rsidR="00134E18" w:rsidRPr="008E54C5" w:rsidRDefault="00000000" w:rsidP="00134E18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113364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29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54F2B" w:rsidRPr="008E54C5">
        <w:rPr>
          <w:sz w:val="28"/>
          <w:szCs w:val="28"/>
        </w:rPr>
        <w:tab/>
      </w:r>
      <w:r w:rsidR="00F22E79" w:rsidRPr="008E54C5">
        <w:rPr>
          <w:sz w:val="28"/>
          <w:szCs w:val="28"/>
        </w:rPr>
        <w:t>Copy of the Business</w:t>
      </w:r>
      <w:r w:rsidR="009766BD" w:rsidRPr="008E54C5">
        <w:rPr>
          <w:sz w:val="28"/>
          <w:szCs w:val="28"/>
        </w:rPr>
        <w:t xml:space="preserve"> Registration Certificate</w:t>
      </w:r>
    </w:p>
    <w:p w14:paraId="62011CD1" w14:textId="51C79743" w:rsidR="002C7D65" w:rsidRPr="008E54C5" w:rsidRDefault="00000000" w:rsidP="003458C2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115606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524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83524" w:rsidRPr="008E54C5">
        <w:rPr>
          <w:sz w:val="28"/>
          <w:szCs w:val="28"/>
        </w:rPr>
        <w:tab/>
      </w:r>
      <w:r w:rsidR="007F0DE6">
        <w:rPr>
          <w:sz w:val="28"/>
          <w:szCs w:val="28"/>
        </w:rPr>
        <w:t>Open Bills</w:t>
      </w:r>
      <w:r w:rsidR="00C1573F">
        <w:rPr>
          <w:sz w:val="28"/>
          <w:szCs w:val="28"/>
        </w:rPr>
        <w:t xml:space="preserve">/Proforma </w:t>
      </w:r>
      <w:r w:rsidR="002C0841">
        <w:rPr>
          <w:sz w:val="28"/>
          <w:szCs w:val="28"/>
        </w:rPr>
        <w:t>Invoices</w:t>
      </w:r>
      <w:r w:rsidR="00C1573F">
        <w:rPr>
          <w:sz w:val="28"/>
          <w:szCs w:val="28"/>
        </w:rPr>
        <w:t>/Quotations</w:t>
      </w:r>
    </w:p>
    <w:p w14:paraId="4B2A5AF3" w14:textId="7A440A18" w:rsidR="002C7D65" w:rsidRPr="008E54C5" w:rsidRDefault="00000000" w:rsidP="00134E18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1815760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D65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C7D65" w:rsidRPr="008E54C5">
        <w:rPr>
          <w:sz w:val="28"/>
          <w:szCs w:val="28"/>
        </w:rPr>
        <w:tab/>
        <w:t>Service-Level Agreement /Contract</w:t>
      </w:r>
    </w:p>
    <w:p w14:paraId="77F370E3" w14:textId="4970A822" w:rsidR="00C83524" w:rsidRPr="008E54C5" w:rsidRDefault="00000000" w:rsidP="00134E18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57088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524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83524" w:rsidRPr="008E54C5">
        <w:rPr>
          <w:sz w:val="28"/>
          <w:szCs w:val="28"/>
        </w:rPr>
        <w:tab/>
        <w:t>Proof of residence (recent utility bill up to 3 months)</w:t>
      </w:r>
      <w:r w:rsidR="007F0DE6">
        <w:rPr>
          <w:sz w:val="28"/>
          <w:szCs w:val="28"/>
        </w:rPr>
        <w:t xml:space="preserve">. </w:t>
      </w:r>
      <w:r w:rsidR="00AA1184">
        <w:rPr>
          <w:sz w:val="28"/>
          <w:szCs w:val="28"/>
        </w:rPr>
        <w:t>If no u</w:t>
      </w:r>
      <w:r w:rsidR="00026B77">
        <w:rPr>
          <w:sz w:val="28"/>
          <w:szCs w:val="28"/>
        </w:rPr>
        <w:t>tility bill in your name;</w:t>
      </w:r>
      <w:r w:rsidR="00AA1184">
        <w:rPr>
          <w:sz w:val="28"/>
          <w:szCs w:val="28"/>
        </w:rPr>
        <w:t xml:space="preserve"> </w:t>
      </w:r>
      <w:r w:rsidR="00026B77">
        <w:rPr>
          <w:sz w:val="28"/>
          <w:szCs w:val="28"/>
        </w:rPr>
        <w:t xml:space="preserve">the utility bill, </w:t>
      </w:r>
      <w:r w:rsidR="00AA1184">
        <w:rPr>
          <w:sz w:val="28"/>
          <w:szCs w:val="28"/>
        </w:rPr>
        <w:t xml:space="preserve">a reference letter </w:t>
      </w:r>
      <w:r w:rsidR="00026B77">
        <w:rPr>
          <w:sz w:val="28"/>
          <w:szCs w:val="28"/>
        </w:rPr>
        <w:t>verifying</w:t>
      </w:r>
      <w:r w:rsidR="00AA1184">
        <w:rPr>
          <w:sz w:val="28"/>
          <w:szCs w:val="28"/>
        </w:rPr>
        <w:t xml:space="preserve"> </w:t>
      </w:r>
      <w:r w:rsidR="00026B77">
        <w:rPr>
          <w:sz w:val="28"/>
          <w:szCs w:val="28"/>
        </w:rPr>
        <w:t xml:space="preserve">your </w:t>
      </w:r>
      <w:r w:rsidR="00AA1184">
        <w:rPr>
          <w:sz w:val="28"/>
          <w:szCs w:val="28"/>
        </w:rPr>
        <w:t xml:space="preserve">residence and copy of ID </w:t>
      </w:r>
      <w:r w:rsidR="00026B77">
        <w:rPr>
          <w:sz w:val="28"/>
          <w:szCs w:val="28"/>
        </w:rPr>
        <w:t xml:space="preserve">from the person with whom you reside. </w:t>
      </w:r>
    </w:p>
    <w:p w14:paraId="513EB68A" w14:textId="77777777" w:rsidR="00F22E79" w:rsidRPr="008E54C5" w:rsidRDefault="00F22E79" w:rsidP="00134E18">
      <w:pPr>
        <w:pStyle w:val="checklist"/>
        <w:rPr>
          <w:sz w:val="4"/>
          <w:szCs w:val="28"/>
        </w:rPr>
      </w:pPr>
    </w:p>
    <w:p w14:paraId="6DEDB28F" w14:textId="77777777" w:rsidR="00F22E79" w:rsidRPr="008E54C5" w:rsidRDefault="00F22E79" w:rsidP="00F22E79">
      <w:pPr>
        <w:pStyle w:val="checklist"/>
        <w:rPr>
          <w:i/>
          <w:sz w:val="28"/>
          <w:szCs w:val="28"/>
        </w:rPr>
      </w:pPr>
      <w:r w:rsidRPr="008E54C5">
        <w:rPr>
          <w:b/>
          <w:sz w:val="28"/>
          <w:szCs w:val="28"/>
        </w:rPr>
        <w:t xml:space="preserve"> </w:t>
      </w:r>
      <w:r w:rsidRPr="008E54C5">
        <w:rPr>
          <w:i/>
          <w:sz w:val="28"/>
          <w:szCs w:val="28"/>
        </w:rPr>
        <w:t>Applicable for Limited Liability Companies:</w:t>
      </w:r>
    </w:p>
    <w:p w14:paraId="52E7FD67" w14:textId="74A1FDD9" w:rsidR="002C0F29" w:rsidRPr="008E54C5" w:rsidRDefault="00000000" w:rsidP="00F22E79">
      <w:pPr>
        <w:pStyle w:val="checklist"/>
        <w:ind w:left="714"/>
        <w:rPr>
          <w:sz w:val="28"/>
          <w:szCs w:val="28"/>
        </w:rPr>
      </w:pPr>
      <w:sdt>
        <w:sdtPr>
          <w:rPr>
            <w:sz w:val="28"/>
            <w:szCs w:val="28"/>
          </w:rPr>
          <w:id w:val="191450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1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C0F29" w:rsidRPr="008E54C5">
        <w:rPr>
          <w:sz w:val="28"/>
          <w:szCs w:val="28"/>
        </w:rPr>
        <w:tab/>
      </w:r>
      <w:r w:rsidR="00F22E79" w:rsidRPr="008E54C5">
        <w:rPr>
          <w:sz w:val="28"/>
          <w:szCs w:val="28"/>
        </w:rPr>
        <w:t xml:space="preserve">Copy of the </w:t>
      </w:r>
      <w:r w:rsidR="002C0F29" w:rsidRPr="008E54C5">
        <w:rPr>
          <w:sz w:val="28"/>
          <w:szCs w:val="28"/>
        </w:rPr>
        <w:t xml:space="preserve">Company Registration </w:t>
      </w:r>
      <w:r w:rsidR="00F22E79" w:rsidRPr="008E54C5">
        <w:rPr>
          <w:sz w:val="28"/>
          <w:szCs w:val="28"/>
        </w:rPr>
        <w:t>Certificate</w:t>
      </w:r>
    </w:p>
    <w:p w14:paraId="5E0A41AD" w14:textId="2332D96E" w:rsidR="00D6181B" w:rsidRPr="008E54C5" w:rsidRDefault="00000000" w:rsidP="00D6181B">
      <w:pPr>
        <w:pStyle w:val="checklist"/>
        <w:ind w:left="714"/>
        <w:rPr>
          <w:sz w:val="28"/>
          <w:szCs w:val="28"/>
        </w:rPr>
      </w:pPr>
      <w:sdt>
        <w:sdtPr>
          <w:rPr>
            <w:sz w:val="28"/>
            <w:szCs w:val="28"/>
          </w:rPr>
          <w:id w:val="9476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FE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6181B" w:rsidRPr="008E54C5">
        <w:rPr>
          <w:sz w:val="28"/>
          <w:szCs w:val="28"/>
        </w:rPr>
        <w:t xml:space="preserve"> Certificate of Good Standing</w:t>
      </w:r>
      <w:r w:rsidR="007F0DE6">
        <w:rPr>
          <w:sz w:val="28"/>
          <w:szCs w:val="28"/>
        </w:rPr>
        <w:t xml:space="preserve"> (if registered for more than one year)</w:t>
      </w:r>
    </w:p>
    <w:p w14:paraId="47D16345" w14:textId="0C8BCA9E" w:rsidR="002C0F29" w:rsidRDefault="00000000" w:rsidP="00A60AB3">
      <w:pPr>
        <w:pStyle w:val="checkli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0"/>
        </w:tabs>
        <w:ind w:left="714"/>
        <w:rPr>
          <w:sz w:val="28"/>
          <w:szCs w:val="28"/>
        </w:rPr>
      </w:pPr>
      <w:sdt>
        <w:sdtPr>
          <w:rPr>
            <w:sz w:val="28"/>
            <w:szCs w:val="28"/>
          </w:rPr>
          <w:id w:val="11841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2A7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22E79" w:rsidRPr="008E54C5">
        <w:rPr>
          <w:sz w:val="28"/>
          <w:szCs w:val="28"/>
        </w:rPr>
        <w:tab/>
      </w:r>
      <w:r w:rsidR="00466B28" w:rsidRPr="008E54C5">
        <w:rPr>
          <w:sz w:val="28"/>
          <w:szCs w:val="28"/>
        </w:rPr>
        <w:t>Copy of Incorporation Documents</w:t>
      </w:r>
      <w:r w:rsidR="00D23658" w:rsidRPr="008E54C5">
        <w:rPr>
          <w:sz w:val="28"/>
          <w:szCs w:val="28"/>
        </w:rPr>
        <w:t xml:space="preserve">: </w:t>
      </w:r>
      <w:r w:rsidR="00466B28" w:rsidRPr="008E54C5">
        <w:rPr>
          <w:sz w:val="28"/>
          <w:szCs w:val="28"/>
        </w:rPr>
        <w:t>(Share</w:t>
      </w:r>
      <w:r w:rsidR="00F27316" w:rsidRPr="008E54C5">
        <w:rPr>
          <w:sz w:val="28"/>
          <w:szCs w:val="28"/>
        </w:rPr>
        <w:t>holders</w:t>
      </w:r>
      <w:r w:rsidR="00466B28" w:rsidRPr="008E54C5">
        <w:rPr>
          <w:sz w:val="28"/>
          <w:szCs w:val="28"/>
        </w:rPr>
        <w:t xml:space="preserve"> Allotment, </w:t>
      </w:r>
      <w:r w:rsidR="003F0304" w:rsidRPr="008E54C5">
        <w:rPr>
          <w:sz w:val="28"/>
          <w:szCs w:val="28"/>
        </w:rPr>
        <w:t>Notice of Directors</w:t>
      </w:r>
      <w:r w:rsidR="00F27316" w:rsidRPr="008E54C5">
        <w:rPr>
          <w:sz w:val="28"/>
          <w:szCs w:val="28"/>
        </w:rPr>
        <w:t xml:space="preserve">, Notice of Secretary, </w:t>
      </w:r>
      <w:r w:rsidR="00D6181B" w:rsidRPr="008E54C5">
        <w:rPr>
          <w:sz w:val="28"/>
          <w:szCs w:val="28"/>
        </w:rPr>
        <w:t xml:space="preserve">Notice of Address, </w:t>
      </w:r>
      <w:r w:rsidR="00F27316" w:rsidRPr="008E54C5">
        <w:rPr>
          <w:sz w:val="28"/>
          <w:szCs w:val="28"/>
        </w:rPr>
        <w:t>Articles of Incorporation</w:t>
      </w:r>
      <w:r w:rsidR="00875860">
        <w:rPr>
          <w:sz w:val="28"/>
          <w:szCs w:val="28"/>
        </w:rPr>
        <w:t>, Articles of Association</w:t>
      </w:r>
      <w:r w:rsidR="00F27316" w:rsidRPr="008E54C5">
        <w:rPr>
          <w:sz w:val="28"/>
          <w:szCs w:val="28"/>
        </w:rPr>
        <w:t xml:space="preserve">/Company </w:t>
      </w:r>
      <w:r w:rsidR="00C76C5E">
        <w:rPr>
          <w:sz w:val="28"/>
          <w:szCs w:val="28"/>
        </w:rPr>
        <w:t>B</w:t>
      </w:r>
      <w:r w:rsidR="00875860">
        <w:rPr>
          <w:sz w:val="28"/>
          <w:szCs w:val="28"/>
        </w:rPr>
        <w:t>ylaws</w:t>
      </w:r>
      <w:r w:rsidR="00466B28" w:rsidRPr="008E54C5">
        <w:rPr>
          <w:sz w:val="28"/>
          <w:szCs w:val="28"/>
        </w:rPr>
        <w:t>)</w:t>
      </w:r>
    </w:p>
    <w:p w14:paraId="6F95F564" w14:textId="21658287" w:rsidR="007F0DE6" w:rsidRPr="008E54C5" w:rsidRDefault="00AA1184" w:rsidP="00A60AB3">
      <w:pPr>
        <w:pStyle w:val="checkli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sdt>
        <w:sdtPr>
          <w:rPr>
            <w:sz w:val="28"/>
            <w:szCs w:val="28"/>
          </w:rPr>
          <w:id w:val="-51476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8E54C5">
        <w:rPr>
          <w:sz w:val="28"/>
          <w:szCs w:val="28"/>
        </w:rPr>
        <w:t>Copy of one (1) valid form of ID</w:t>
      </w:r>
      <w:r>
        <w:rPr>
          <w:sz w:val="28"/>
          <w:szCs w:val="28"/>
        </w:rPr>
        <w:t xml:space="preserve"> for all Directors</w:t>
      </w:r>
      <w:r w:rsidR="00C1573F">
        <w:rPr>
          <w:sz w:val="28"/>
          <w:szCs w:val="28"/>
        </w:rPr>
        <w:t xml:space="preserve"> and Owner</w:t>
      </w:r>
      <w:r w:rsidRPr="008E54C5">
        <w:rPr>
          <w:sz w:val="28"/>
          <w:szCs w:val="28"/>
        </w:rPr>
        <w:t xml:space="preserve"> (National ID Card (front</w:t>
      </w:r>
      <w:r w:rsidR="00C1573F">
        <w:rPr>
          <w:sz w:val="28"/>
          <w:szCs w:val="28"/>
        </w:rPr>
        <w:t xml:space="preserve"> &amp;</w:t>
      </w:r>
      <w:r w:rsidRPr="008E54C5">
        <w:rPr>
          <w:sz w:val="28"/>
          <w:szCs w:val="28"/>
        </w:rPr>
        <w:t xml:space="preserve"> ba</w:t>
      </w:r>
      <w:r w:rsidR="00026B77">
        <w:rPr>
          <w:sz w:val="28"/>
          <w:szCs w:val="28"/>
        </w:rPr>
        <w:t>ck),</w:t>
      </w:r>
      <w:r w:rsidR="00A92FE6">
        <w:rPr>
          <w:sz w:val="28"/>
          <w:szCs w:val="28"/>
        </w:rPr>
        <w:t xml:space="preserve"> </w:t>
      </w:r>
      <w:r w:rsidRPr="008E54C5">
        <w:rPr>
          <w:sz w:val="28"/>
          <w:szCs w:val="28"/>
        </w:rPr>
        <w:t>Passport, Driver’s license)</w:t>
      </w:r>
    </w:p>
    <w:bookmarkStart w:id="1" w:name="_Hlk214545798"/>
    <w:p w14:paraId="17FC9BB8" w14:textId="4F871882" w:rsidR="002C7D65" w:rsidRPr="008E54C5" w:rsidRDefault="00000000" w:rsidP="002C7D65">
      <w:pPr>
        <w:pStyle w:val="checklist"/>
        <w:ind w:left="714"/>
        <w:rPr>
          <w:sz w:val="28"/>
          <w:szCs w:val="28"/>
        </w:rPr>
      </w:pPr>
      <w:sdt>
        <w:sdtPr>
          <w:rPr>
            <w:sz w:val="28"/>
            <w:szCs w:val="28"/>
          </w:rPr>
          <w:id w:val="-65591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18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6181B" w:rsidRPr="008E54C5">
        <w:rPr>
          <w:sz w:val="28"/>
          <w:szCs w:val="28"/>
        </w:rPr>
        <w:t xml:space="preserve"> Proof of address of all Directors (valid utility bill)</w:t>
      </w:r>
      <w:bookmarkStart w:id="2" w:name="_Hlk214545934"/>
      <w:r w:rsidR="002C7D65" w:rsidRPr="008E54C5">
        <w:rPr>
          <w:sz w:val="28"/>
          <w:szCs w:val="28"/>
        </w:rPr>
        <w:t xml:space="preserve"> </w:t>
      </w:r>
    </w:p>
    <w:p w14:paraId="554A6AE3" w14:textId="0E076843" w:rsidR="002C7D65" w:rsidRPr="008E54C5" w:rsidRDefault="00000000" w:rsidP="00175496">
      <w:pPr>
        <w:pStyle w:val="checklist"/>
        <w:ind w:left="714"/>
        <w:rPr>
          <w:sz w:val="28"/>
          <w:szCs w:val="28"/>
        </w:rPr>
      </w:pPr>
      <w:sdt>
        <w:sdtPr>
          <w:rPr>
            <w:sz w:val="28"/>
            <w:szCs w:val="28"/>
          </w:rPr>
          <w:id w:val="97465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496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75496" w:rsidRPr="008E54C5">
        <w:rPr>
          <w:sz w:val="28"/>
          <w:szCs w:val="28"/>
        </w:rPr>
        <w:t xml:space="preserve"> </w:t>
      </w:r>
      <w:r w:rsidR="002C7D65" w:rsidRPr="008E54C5">
        <w:rPr>
          <w:sz w:val="28"/>
          <w:szCs w:val="28"/>
        </w:rPr>
        <w:t>Board Resolution (for company with more than one director; directors must sign, per company bylaws)</w:t>
      </w:r>
    </w:p>
    <w:bookmarkEnd w:id="1"/>
    <w:bookmarkEnd w:id="2"/>
    <w:p w14:paraId="3A340136" w14:textId="77777777" w:rsidR="00A36B29" w:rsidRPr="008E54C5" w:rsidRDefault="00A36B29" w:rsidP="00F22E79">
      <w:pPr>
        <w:pStyle w:val="checklist"/>
        <w:ind w:left="714"/>
        <w:rPr>
          <w:sz w:val="8"/>
          <w:szCs w:val="28"/>
        </w:rPr>
      </w:pPr>
    </w:p>
    <w:p w14:paraId="781F563F" w14:textId="77777777" w:rsidR="009E0639" w:rsidRPr="008E54C5" w:rsidRDefault="00000000" w:rsidP="0052789D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91706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89D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789D" w:rsidRPr="008E54C5">
        <w:rPr>
          <w:sz w:val="28"/>
          <w:szCs w:val="28"/>
        </w:rPr>
        <w:tab/>
        <w:t>Partnership Agreement (if applicable)</w:t>
      </w:r>
    </w:p>
    <w:p w14:paraId="653CA2B9" w14:textId="77777777" w:rsidR="0037263D" w:rsidRPr="008E54C5" w:rsidRDefault="00000000" w:rsidP="0052789D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176372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167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40167" w:rsidRPr="008E54C5">
        <w:rPr>
          <w:sz w:val="28"/>
          <w:szCs w:val="28"/>
        </w:rPr>
        <w:tab/>
      </w:r>
      <w:r w:rsidR="00C83524" w:rsidRPr="008E54C5">
        <w:rPr>
          <w:sz w:val="28"/>
          <w:szCs w:val="28"/>
        </w:rPr>
        <w:t xml:space="preserve">Evidence of additional funding - </w:t>
      </w:r>
      <w:r w:rsidR="0037263D" w:rsidRPr="008E54C5">
        <w:rPr>
          <w:sz w:val="28"/>
          <w:szCs w:val="28"/>
        </w:rPr>
        <w:t>Letter/</w:t>
      </w:r>
      <w:r w:rsidR="00134E18" w:rsidRPr="008E54C5">
        <w:rPr>
          <w:sz w:val="28"/>
          <w:szCs w:val="28"/>
        </w:rPr>
        <w:t xml:space="preserve">Statement </w:t>
      </w:r>
      <w:r w:rsidR="009B2034" w:rsidRPr="008E54C5">
        <w:rPr>
          <w:sz w:val="28"/>
          <w:szCs w:val="28"/>
        </w:rPr>
        <w:t>from a f</w:t>
      </w:r>
      <w:r w:rsidR="003F0304" w:rsidRPr="008E54C5">
        <w:rPr>
          <w:sz w:val="28"/>
          <w:szCs w:val="28"/>
        </w:rPr>
        <w:t>unding agency</w:t>
      </w:r>
      <w:r w:rsidR="00C83524" w:rsidRPr="008E54C5">
        <w:rPr>
          <w:sz w:val="28"/>
          <w:szCs w:val="28"/>
        </w:rPr>
        <w:t xml:space="preserve"> (</w:t>
      </w:r>
      <w:r w:rsidR="00351A15" w:rsidRPr="008E54C5">
        <w:rPr>
          <w:sz w:val="28"/>
          <w:szCs w:val="28"/>
        </w:rPr>
        <w:t>if applicable)</w:t>
      </w:r>
    </w:p>
    <w:p w14:paraId="623B8C84" w14:textId="77777777" w:rsidR="0037263D" w:rsidRPr="008E54C5" w:rsidRDefault="00000000" w:rsidP="0037263D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62854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A61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B0A61" w:rsidRPr="008E54C5">
        <w:rPr>
          <w:sz w:val="28"/>
          <w:szCs w:val="28"/>
        </w:rPr>
        <w:tab/>
      </w:r>
      <w:r w:rsidR="00A36B29" w:rsidRPr="008E54C5">
        <w:rPr>
          <w:sz w:val="28"/>
          <w:szCs w:val="28"/>
        </w:rPr>
        <w:t xml:space="preserve">Absolute </w:t>
      </w:r>
      <w:r w:rsidR="0037263D" w:rsidRPr="008E54C5">
        <w:rPr>
          <w:sz w:val="28"/>
          <w:szCs w:val="28"/>
        </w:rPr>
        <w:t>P</w:t>
      </w:r>
      <w:r w:rsidR="00F77D72" w:rsidRPr="008E54C5">
        <w:rPr>
          <w:sz w:val="28"/>
          <w:szCs w:val="28"/>
        </w:rPr>
        <w:t>ower of attorne</w:t>
      </w:r>
      <w:r w:rsidR="0037263D" w:rsidRPr="008E54C5">
        <w:rPr>
          <w:sz w:val="28"/>
          <w:szCs w:val="28"/>
        </w:rPr>
        <w:t>y (if applicable)</w:t>
      </w:r>
    </w:p>
    <w:p w14:paraId="218A80B7" w14:textId="2B88A285" w:rsidR="00351A15" w:rsidRDefault="00000000" w:rsidP="00351A15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179132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2A7" w:rsidRPr="008E54C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263D" w:rsidRPr="008E54C5">
        <w:rPr>
          <w:sz w:val="28"/>
          <w:szCs w:val="28"/>
        </w:rPr>
        <w:tab/>
      </w:r>
      <w:r w:rsidR="00C83524" w:rsidRPr="008E54C5">
        <w:rPr>
          <w:sz w:val="28"/>
          <w:szCs w:val="28"/>
        </w:rPr>
        <w:t>Other Supporting</w:t>
      </w:r>
      <w:r w:rsidR="0037263D" w:rsidRPr="008E54C5">
        <w:rPr>
          <w:sz w:val="28"/>
          <w:szCs w:val="28"/>
        </w:rPr>
        <w:t xml:space="preserve"> docume</w:t>
      </w:r>
      <w:r w:rsidR="00351A15" w:rsidRPr="008E54C5">
        <w:rPr>
          <w:sz w:val="28"/>
          <w:szCs w:val="28"/>
        </w:rPr>
        <w:t>nts</w:t>
      </w:r>
      <w:r w:rsidR="00C83524" w:rsidRPr="008E54C5">
        <w:rPr>
          <w:sz w:val="28"/>
          <w:szCs w:val="28"/>
        </w:rPr>
        <w:t xml:space="preserve"> (if applicable) e.g. </w:t>
      </w:r>
      <w:r w:rsidR="00051D9E" w:rsidRPr="008E54C5">
        <w:rPr>
          <w:sz w:val="28"/>
          <w:szCs w:val="28"/>
        </w:rPr>
        <w:t>licenc</w:t>
      </w:r>
      <w:r w:rsidR="00AE25D1" w:rsidRPr="008E54C5">
        <w:rPr>
          <w:sz w:val="28"/>
          <w:szCs w:val="28"/>
        </w:rPr>
        <w:t>e</w:t>
      </w:r>
      <w:r w:rsidR="00C83524" w:rsidRPr="008E54C5">
        <w:rPr>
          <w:sz w:val="28"/>
          <w:szCs w:val="28"/>
        </w:rPr>
        <w:t>, certification,</w:t>
      </w:r>
      <w:r w:rsidR="00AE25D1" w:rsidRPr="008E54C5">
        <w:rPr>
          <w:sz w:val="28"/>
          <w:szCs w:val="28"/>
        </w:rPr>
        <w:t xml:space="preserve"> letter</w:t>
      </w:r>
      <w:r w:rsidR="00C83524" w:rsidRPr="008E54C5">
        <w:rPr>
          <w:sz w:val="28"/>
          <w:szCs w:val="28"/>
        </w:rPr>
        <w:t xml:space="preserve"> of intent, etc.</w:t>
      </w:r>
      <w:r w:rsidR="00175496" w:rsidRPr="008E54C5">
        <w:rPr>
          <w:sz w:val="28"/>
          <w:szCs w:val="28"/>
        </w:rPr>
        <w:t xml:space="preserve"> (See Guidelines) </w:t>
      </w:r>
      <w:r w:rsidR="00C83524" w:rsidRPr="008E54C5">
        <w:rPr>
          <w:sz w:val="28"/>
          <w:szCs w:val="28"/>
        </w:rPr>
        <w:t>__________________</w:t>
      </w:r>
      <w:r w:rsidR="00AE25D1" w:rsidRPr="008E54C5">
        <w:rPr>
          <w:sz w:val="28"/>
          <w:szCs w:val="28"/>
        </w:rPr>
        <w:t>_____________________</w:t>
      </w:r>
    </w:p>
    <w:p w14:paraId="33CF82E9" w14:textId="77777777" w:rsidR="00F11F2D" w:rsidRPr="008E54C5" w:rsidRDefault="00F11F2D" w:rsidP="00351A15">
      <w:pPr>
        <w:pStyle w:val="checklist"/>
        <w:rPr>
          <w:sz w:val="28"/>
          <w:szCs w:val="28"/>
        </w:rPr>
      </w:pPr>
    </w:p>
    <w:p w14:paraId="5978C15F" w14:textId="77777777" w:rsidR="0037263D" w:rsidRPr="00AE25D1" w:rsidRDefault="00351A15" w:rsidP="005B26BF">
      <w:pPr>
        <w:pStyle w:val="checklist"/>
        <w:ind w:left="0" w:firstLine="0"/>
        <w:rPr>
          <w:sz w:val="12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14:paraId="089F5200" w14:textId="77777777" w:rsidR="00351A15" w:rsidRPr="005B26BF" w:rsidRDefault="00351A15" w:rsidP="00351A15">
      <w:pPr>
        <w:pStyle w:val="checklist"/>
        <w:rPr>
          <w:sz w:val="6"/>
          <w:szCs w:val="27"/>
        </w:rPr>
      </w:pPr>
    </w:p>
    <w:p w14:paraId="63198079" w14:textId="77777777" w:rsidR="00351A15" w:rsidRPr="00351A15" w:rsidRDefault="00351A15" w:rsidP="005B26BF">
      <w:pPr>
        <w:pStyle w:val="checklist"/>
        <w:jc w:val="center"/>
        <w:rPr>
          <w:sz w:val="24"/>
          <w:szCs w:val="27"/>
        </w:rPr>
      </w:pPr>
      <w:r>
        <w:rPr>
          <w:sz w:val="24"/>
          <w:szCs w:val="27"/>
        </w:rPr>
        <w:t>…………</w:t>
      </w:r>
      <w:r w:rsidR="005B26BF">
        <w:rPr>
          <w:sz w:val="24"/>
          <w:szCs w:val="27"/>
        </w:rPr>
        <w:t>……</w:t>
      </w:r>
      <w:r>
        <w:rPr>
          <w:sz w:val="24"/>
          <w:szCs w:val="27"/>
        </w:rPr>
        <w:t>……………....</w:t>
      </w:r>
      <w:r>
        <w:rPr>
          <w:sz w:val="24"/>
          <w:szCs w:val="27"/>
        </w:rPr>
        <w:tab/>
      </w:r>
      <w:r>
        <w:rPr>
          <w:sz w:val="24"/>
          <w:szCs w:val="27"/>
        </w:rPr>
        <w:tab/>
        <w:t>……………………..….</w:t>
      </w:r>
    </w:p>
    <w:p w14:paraId="64627DD1" w14:textId="77777777" w:rsidR="00FE1B25" w:rsidRDefault="005B26BF" w:rsidP="005B26BF">
      <w:pPr>
        <w:pStyle w:val="checklist"/>
        <w:rPr>
          <w:b/>
          <w:i/>
          <w:sz w:val="24"/>
          <w:szCs w:val="27"/>
        </w:rPr>
      </w:pPr>
      <w:r>
        <w:rPr>
          <w:b/>
          <w:i/>
          <w:sz w:val="24"/>
          <w:szCs w:val="27"/>
        </w:rPr>
        <w:t xml:space="preserve">                           </w:t>
      </w:r>
      <w:r w:rsidR="00351A15" w:rsidRPr="00351A15">
        <w:rPr>
          <w:b/>
          <w:i/>
          <w:sz w:val="24"/>
          <w:szCs w:val="27"/>
        </w:rPr>
        <w:t>Name of Mi</w:t>
      </w:r>
      <w:r w:rsidR="009B06CC">
        <w:rPr>
          <w:b/>
          <w:i/>
          <w:sz w:val="24"/>
          <w:szCs w:val="27"/>
        </w:rPr>
        <w:t>nistry</w:t>
      </w:r>
      <w:r w:rsidR="00351A15" w:rsidRPr="00351A15">
        <w:rPr>
          <w:b/>
          <w:i/>
          <w:sz w:val="24"/>
          <w:szCs w:val="27"/>
        </w:rPr>
        <w:t xml:space="preserve"> Staff</w:t>
      </w:r>
      <w:r w:rsidR="00351A15" w:rsidRPr="00351A15">
        <w:rPr>
          <w:b/>
          <w:i/>
          <w:sz w:val="24"/>
          <w:szCs w:val="27"/>
        </w:rPr>
        <w:tab/>
      </w:r>
      <w:r w:rsidR="00351A15" w:rsidRPr="00351A15">
        <w:rPr>
          <w:b/>
          <w:i/>
          <w:sz w:val="24"/>
          <w:szCs w:val="27"/>
        </w:rPr>
        <w:tab/>
      </w:r>
      <w:r w:rsidR="00351A15" w:rsidRPr="00351A15">
        <w:rPr>
          <w:b/>
          <w:i/>
          <w:sz w:val="24"/>
          <w:szCs w:val="27"/>
        </w:rPr>
        <w:tab/>
      </w:r>
      <w:r>
        <w:rPr>
          <w:b/>
          <w:i/>
          <w:sz w:val="24"/>
          <w:szCs w:val="27"/>
        </w:rPr>
        <w:t xml:space="preserve">          </w:t>
      </w:r>
      <w:r w:rsidR="00351A15" w:rsidRPr="00351A15">
        <w:rPr>
          <w:b/>
          <w:i/>
          <w:sz w:val="24"/>
          <w:szCs w:val="27"/>
        </w:rPr>
        <w:t>Signature</w:t>
      </w:r>
    </w:p>
    <w:p w14:paraId="3181AF4A" w14:textId="77777777" w:rsidR="005B26BF" w:rsidRPr="00D6181B" w:rsidRDefault="005B26BF" w:rsidP="005B26BF">
      <w:pPr>
        <w:pStyle w:val="checklist"/>
        <w:rPr>
          <w:sz w:val="2"/>
          <w:szCs w:val="12"/>
        </w:rPr>
      </w:pPr>
    </w:p>
    <w:p w14:paraId="572E8718" w14:textId="77777777" w:rsidR="005B26BF" w:rsidRPr="00351A15" w:rsidRDefault="005B26BF" w:rsidP="005B26BF">
      <w:pPr>
        <w:pStyle w:val="checklist"/>
        <w:rPr>
          <w:sz w:val="24"/>
          <w:szCs w:val="27"/>
        </w:rPr>
      </w:pPr>
      <w:r>
        <w:rPr>
          <w:sz w:val="24"/>
          <w:szCs w:val="27"/>
        </w:rPr>
        <w:t>………………………....</w:t>
      </w:r>
      <w:r>
        <w:rPr>
          <w:sz w:val="24"/>
          <w:szCs w:val="27"/>
        </w:rPr>
        <w:tab/>
      </w:r>
      <w:r>
        <w:rPr>
          <w:sz w:val="24"/>
          <w:szCs w:val="27"/>
        </w:rPr>
        <w:tab/>
        <w:t>……………………..….</w:t>
      </w:r>
      <w:r>
        <w:rPr>
          <w:sz w:val="24"/>
          <w:szCs w:val="27"/>
        </w:rPr>
        <w:tab/>
      </w:r>
      <w:r>
        <w:rPr>
          <w:sz w:val="24"/>
          <w:szCs w:val="27"/>
        </w:rPr>
        <w:tab/>
        <w:t>………………………</w:t>
      </w:r>
    </w:p>
    <w:p w14:paraId="2F017C10" w14:textId="77777777" w:rsidR="005B26BF" w:rsidRPr="00351A15" w:rsidRDefault="005B26BF" w:rsidP="005B26BF">
      <w:pPr>
        <w:pStyle w:val="checklist"/>
        <w:rPr>
          <w:b/>
          <w:i/>
          <w:sz w:val="28"/>
        </w:rPr>
      </w:pPr>
      <w:r>
        <w:rPr>
          <w:b/>
          <w:i/>
          <w:sz w:val="24"/>
          <w:szCs w:val="27"/>
        </w:rPr>
        <w:t xml:space="preserve">   Verification Clerk</w:t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>
        <w:rPr>
          <w:b/>
          <w:i/>
          <w:sz w:val="24"/>
          <w:szCs w:val="27"/>
        </w:rPr>
        <w:t xml:space="preserve">                        </w:t>
      </w:r>
      <w:r w:rsidRPr="00351A15">
        <w:rPr>
          <w:b/>
          <w:i/>
          <w:sz w:val="24"/>
          <w:szCs w:val="27"/>
        </w:rPr>
        <w:t xml:space="preserve">Signature </w:t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>
        <w:rPr>
          <w:b/>
          <w:i/>
          <w:sz w:val="24"/>
          <w:szCs w:val="27"/>
        </w:rPr>
        <w:t xml:space="preserve">    </w:t>
      </w:r>
      <w:r w:rsidRPr="00351A15">
        <w:rPr>
          <w:b/>
          <w:i/>
          <w:sz w:val="24"/>
          <w:szCs w:val="27"/>
        </w:rPr>
        <w:t>Verification Date</w:t>
      </w:r>
    </w:p>
    <w:p w14:paraId="67012B35" w14:textId="77777777" w:rsidR="005B26BF" w:rsidRPr="00D6181B" w:rsidRDefault="005B26BF" w:rsidP="005B26BF">
      <w:pPr>
        <w:pStyle w:val="checklist"/>
        <w:rPr>
          <w:sz w:val="12"/>
          <w:szCs w:val="14"/>
        </w:rPr>
      </w:pPr>
    </w:p>
    <w:p w14:paraId="32E36F57" w14:textId="77777777" w:rsidR="005B26BF" w:rsidRPr="00351A15" w:rsidRDefault="005B26BF" w:rsidP="005B26BF">
      <w:pPr>
        <w:pStyle w:val="checklist"/>
        <w:rPr>
          <w:sz w:val="24"/>
          <w:szCs w:val="27"/>
        </w:rPr>
      </w:pPr>
      <w:r>
        <w:rPr>
          <w:sz w:val="24"/>
          <w:szCs w:val="27"/>
        </w:rPr>
        <w:t>………………………....</w:t>
      </w:r>
      <w:r>
        <w:rPr>
          <w:sz w:val="24"/>
          <w:szCs w:val="27"/>
        </w:rPr>
        <w:tab/>
      </w:r>
      <w:r>
        <w:rPr>
          <w:sz w:val="24"/>
          <w:szCs w:val="27"/>
        </w:rPr>
        <w:tab/>
        <w:t>……………………..….</w:t>
      </w:r>
      <w:r>
        <w:rPr>
          <w:sz w:val="24"/>
          <w:szCs w:val="27"/>
        </w:rPr>
        <w:tab/>
      </w:r>
      <w:r>
        <w:rPr>
          <w:sz w:val="24"/>
          <w:szCs w:val="27"/>
        </w:rPr>
        <w:tab/>
        <w:t>………………………</w:t>
      </w:r>
    </w:p>
    <w:p w14:paraId="5A332356" w14:textId="60C51FB3" w:rsidR="005B26BF" w:rsidRPr="00351A15" w:rsidRDefault="005B26BF" w:rsidP="0081053B">
      <w:pPr>
        <w:pStyle w:val="checklist"/>
        <w:rPr>
          <w:b/>
          <w:i/>
          <w:sz w:val="28"/>
        </w:rPr>
      </w:pPr>
      <w:r>
        <w:rPr>
          <w:b/>
          <w:i/>
          <w:sz w:val="24"/>
          <w:szCs w:val="27"/>
        </w:rPr>
        <w:t xml:space="preserve">     Project Manager</w:t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>
        <w:rPr>
          <w:b/>
          <w:i/>
          <w:sz w:val="24"/>
          <w:szCs w:val="27"/>
        </w:rPr>
        <w:t xml:space="preserve">           </w:t>
      </w:r>
      <w:r w:rsidRPr="00351A15">
        <w:rPr>
          <w:b/>
          <w:i/>
          <w:sz w:val="24"/>
          <w:szCs w:val="27"/>
        </w:rPr>
        <w:t xml:space="preserve">Signature </w:t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 w:rsidRPr="00351A15">
        <w:rPr>
          <w:b/>
          <w:i/>
          <w:sz w:val="24"/>
          <w:szCs w:val="27"/>
        </w:rPr>
        <w:tab/>
      </w:r>
      <w:r>
        <w:rPr>
          <w:b/>
          <w:i/>
          <w:sz w:val="24"/>
          <w:szCs w:val="27"/>
        </w:rPr>
        <w:t xml:space="preserve">      Approval </w:t>
      </w:r>
      <w:r w:rsidRPr="00351A15">
        <w:rPr>
          <w:b/>
          <w:i/>
          <w:sz w:val="24"/>
          <w:szCs w:val="27"/>
        </w:rPr>
        <w:t>Date</w:t>
      </w:r>
    </w:p>
    <w:sectPr w:rsidR="005B26BF" w:rsidRPr="00351A15" w:rsidSect="00C83524">
      <w:footerReference w:type="default" r:id="rId12"/>
      <w:pgSz w:w="12240" w:h="15840"/>
      <w:pgMar w:top="720" w:right="1440" w:bottom="720" w:left="1440" w:header="0" w:footer="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CB56" w14:textId="77777777" w:rsidR="00405855" w:rsidRDefault="00405855" w:rsidP="008B0457">
      <w:pPr>
        <w:spacing w:line="240" w:lineRule="auto"/>
      </w:pPr>
      <w:r>
        <w:separator/>
      </w:r>
    </w:p>
  </w:endnote>
  <w:endnote w:type="continuationSeparator" w:id="0">
    <w:p w14:paraId="1D77F9ED" w14:textId="77777777" w:rsidR="00405855" w:rsidRDefault="0040585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1496" w14:textId="77777777" w:rsidR="00164911" w:rsidRPr="002D5565" w:rsidRDefault="00164911" w:rsidP="00CE0984">
    <w:pPr>
      <w:pStyle w:val="Footer"/>
      <w:jc w:val="center"/>
      <w:rPr>
        <w:color w:val="3B6522" w:themeColor="accent1" w:themeShade="80"/>
        <w:sz w:val="18"/>
      </w:rPr>
    </w:pPr>
    <w:r>
      <w:rPr>
        <w:noProof/>
        <w:color w:val="3B6522" w:themeColor="accent1" w:themeShade="80"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B08A9B8" wp14:editId="6663AF24">
              <wp:simplePos x="0" y="0"/>
              <wp:positionH relativeFrom="page">
                <wp:posOffset>3695700</wp:posOffset>
              </wp:positionH>
              <wp:positionV relativeFrom="page">
                <wp:posOffset>5753100</wp:posOffset>
              </wp:positionV>
              <wp:extent cx="609600" cy="8001000"/>
              <wp:effectExtent l="9525" t="0" r="0" b="0"/>
              <wp:wrapNone/>
              <wp:docPr id="1" name="AutoShap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9303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alt="Title: Page border" style="position:absolute;margin-left:291pt;margin-top:453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" fillcolor="#79c24d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53DD" w14:textId="77777777" w:rsidR="00405855" w:rsidRDefault="00405855" w:rsidP="008B0457">
      <w:pPr>
        <w:spacing w:line="240" w:lineRule="auto"/>
      </w:pPr>
      <w:r>
        <w:separator/>
      </w:r>
    </w:p>
  </w:footnote>
  <w:footnote w:type="continuationSeparator" w:id="0">
    <w:p w14:paraId="084A07C9" w14:textId="77777777" w:rsidR="00405855" w:rsidRDefault="00405855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DF86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DD"/>
      </v:shape>
    </w:pict>
  </w:numPicBullet>
  <w:abstractNum w:abstractNumId="0" w15:restartNumberingAfterBreak="0">
    <w:nsid w:val="DE83EB44"/>
    <w:multiLevelType w:val="hybridMultilevel"/>
    <w:tmpl w:val="0BF343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492F"/>
    <w:multiLevelType w:val="hybridMultilevel"/>
    <w:tmpl w:val="C374B72A"/>
    <w:lvl w:ilvl="0" w:tplc="4B8E05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A0D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76C1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E12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EF9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487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CB5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CCB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04BA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CB3AD5"/>
    <w:multiLevelType w:val="hybridMultilevel"/>
    <w:tmpl w:val="83C48716"/>
    <w:lvl w:ilvl="0" w:tplc="D4B01B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29A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F25C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82A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A92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C65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056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658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96E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bullet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6DA0"/>
    <w:multiLevelType w:val="hybridMultilevel"/>
    <w:tmpl w:val="FB3A9A5E"/>
    <w:lvl w:ilvl="0" w:tplc="240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2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41233">
    <w:abstractNumId w:val="5"/>
  </w:num>
  <w:num w:numId="2" w16cid:durableId="1836455451">
    <w:abstractNumId w:val="7"/>
  </w:num>
  <w:num w:numId="3" w16cid:durableId="463813640">
    <w:abstractNumId w:val="8"/>
  </w:num>
  <w:num w:numId="4" w16cid:durableId="552545677">
    <w:abstractNumId w:val="3"/>
  </w:num>
  <w:num w:numId="5" w16cid:durableId="1149130157">
    <w:abstractNumId w:val="10"/>
  </w:num>
  <w:num w:numId="6" w16cid:durableId="1451121794">
    <w:abstractNumId w:val="2"/>
  </w:num>
  <w:num w:numId="7" w16cid:durableId="1667630014">
    <w:abstractNumId w:val="1"/>
  </w:num>
  <w:num w:numId="8" w16cid:durableId="1042943687">
    <w:abstractNumId w:val="0"/>
  </w:num>
  <w:num w:numId="9" w16cid:durableId="425730822">
    <w:abstractNumId w:val="6"/>
  </w:num>
  <w:num w:numId="10" w16cid:durableId="1580597639">
    <w:abstractNumId w:val="4"/>
  </w:num>
  <w:num w:numId="11" w16cid:durableId="926421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77"/>
    <w:rsid w:val="00026B77"/>
    <w:rsid w:val="0003156E"/>
    <w:rsid w:val="00051D9E"/>
    <w:rsid w:val="00070BBA"/>
    <w:rsid w:val="000C3537"/>
    <w:rsid w:val="000F54D3"/>
    <w:rsid w:val="00134E18"/>
    <w:rsid w:val="001353DB"/>
    <w:rsid w:val="001421CE"/>
    <w:rsid w:val="001643E3"/>
    <w:rsid w:val="00164911"/>
    <w:rsid w:val="001717C7"/>
    <w:rsid w:val="001729A9"/>
    <w:rsid w:val="0017333C"/>
    <w:rsid w:val="00173F66"/>
    <w:rsid w:val="00175496"/>
    <w:rsid w:val="00194FA3"/>
    <w:rsid w:val="00234461"/>
    <w:rsid w:val="00255557"/>
    <w:rsid w:val="0026224A"/>
    <w:rsid w:val="00281C1A"/>
    <w:rsid w:val="002A0996"/>
    <w:rsid w:val="002B1C90"/>
    <w:rsid w:val="002C0841"/>
    <w:rsid w:val="002C0F29"/>
    <w:rsid w:val="002C7D65"/>
    <w:rsid w:val="002D5565"/>
    <w:rsid w:val="002F3468"/>
    <w:rsid w:val="00332717"/>
    <w:rsid w:val="003458C2"/>
    <w:rsid w:val="00351A15"/>
    <w:rsid w:val="00354F2B"/>
    <w:rsid w:val="0036294D"/>
    <w:rsid w:val="0037263D"/>
    <w:rsid w:val="0039348C"/>
    <w:rsid w:val="003A77CE"/>
    <w:rsid w:val="003F0304"/>
    <w:rsid w:val="003F165F"/>
    <w:rsid w:val="00405855"/>
    <w:rsid w:val="00416DDD"/>
    <w:rsid w:val="004518D4"/>
    <w:rsid w:val="00462454"/>
    <w:rsid w:val="00466B28"/>
    <w:rsid w:val="004F3EF2"/>
    <w:rsid w:val="0052789D"/>
    <w:rsid w:val="00531669"/>
    <w:rsid w:val="005506AF"/>
    <w:rsid w:val="00585E82"/>
    <w:rsid w:val="005B14D0"/>
    <w:rsid w:val="005B26BF"/>
    <w:rsid w:val="006017D3"/>
    <w:rsid w:val="006259A1"/>
    <w:rsid w:val="00654361"/>
    <w:rsid w:val="00661BF4"/>
    <w:rsid w:val="006706EE"/>
    <w:rsid w:val="00675F78"/>
    <w:rsid w:val="006762A7"/>
    <w:rsid w:val="006853D4"/>
    <w:rsid w:val="006C0196"/>
    <w:rsid w:val="006C0AED"/>
    <w:rsid w:val="006C27EC"/>
    <w:rsid w:val="00724934"/>
    <w:rsid w:val="00731D06"/>
    <w:rsid w:val="00734161"/>
    <w:rsid w:val="00745DB0"/>
    <w:rsid w:val="00753C75"/>
    <w:rsid w:val="007A4E54"/>
    <w:rsid w:val="007B2177"/>
    <w:rsid w:val="007E5541"/>
    <w:rsid w:val="007F0DE6"/>
    <w:rsid w:val="0081053B"/>
    <w:rsid w:val="00814F52"/>
    <w:rsid w:val="00827A7B"/>
    <w:rsid w:val="00856F94"/>
    <w:rsid w:val="00863FA6"/>
    <w:rsid w:val="00875860"/>
    <w:rsid w:val="00893800"/>
    <w:rsid w:val="008B0457"/>
    <w:rsid w:val="008E54C5"/>
    <w:rsid w:val="008F79D1"/>
    <w:rsid w:val="00923071"/>
    <w:rsid w:val="00923E42"/>
    <w:rsid w:val="00936F64"/>
    <w:rsid w:val="009766BD"/>
    <w:rsid w:val="00994CAB"/>
    <w:rsid w:val="009B06CC"/>
    <w:rsid w:val="009B2034"/>
    <w:rsid w:val="009E0639"/>
    <w:rsid w:val="009F2C29"/>
    <w:rsid w:val="00A27BBA"/>
    <w:rsid w:val="00A34118"/>
    <w:rsid w:val="00A36B29"/>
    <w:rsid w:val="00A373ED"/>
    <w:rsid w:val="00A60AB3"/>
    <w:rsid w:val="00A8080C"/>
    <w:rsid w:val="00A8432A"/>
    <w:rsid w:val="00A92FE6"/>
    <w:rsid w:val="00AA1184"/>
    <w:rsid w:val="00AA453A"/>
    <w:rsid w:val="00AC7A0A"/>
    <w:rsid w:val="00AD2609"/>
    <w:rsid w:val="00AE25D1"/>
    <w:rsid w:val="00AE53AB"/>
    <w:rsid w:val="00B04DF0"/>
    <w:rsid w:val="00B27F29"/>
    <w:rsid w:val="00B40167"/>
    <w:rsid w:val="00B44552"/>
    <w:rsid w:val="00B55E3C"/>
    <w:rsid w:val="00B734EF"/>
    <w:rsid w:val="00B74624"/>
    <w:rsid w:val="00B75C23"/>
    <w:rsid w:val="00B80F1F"/>
    <w:rsid w:val="00B833DE"/>
    <w:rsid w:val="00B84632"/>
    <w:rsid w:val="00BB0A61"/>
    <w:rsid w:val="00BB5447"/>
    <w:rsid w:val="00C04B47"/>
    <w:rsid w:val="00C1573F"/>
    <w:rsid w:val="00C400A7"/>
    <w:rsid w:val="00C4774B"/>
    <w:rsid w:val="00C5054E"/>
    <w:rsid w:val="00C543A7"/>
    <w:rsid w:val="00C65798"/>
    <w:rsid w:val="00C75F96"/>
    <w:rsid w:val="00C76C5E"/>
    <w:rsid w:val="00C83524"/>
    <w:rsid w:val="00C83F91"/>
    <w:rsid w:val="00C95471"/>
    <w:rsid w:val="00CB621F"/>
    <w:rsid w:val="00CE0984"/>
    <w:rsid w:val="00D11D2B"/>
    <w:rsid w:val="00D141B9"/>
    <w:rsid w:val="00D23658"/>
    <w:rsid w:val="00D40184"/>
    <w:rsid w:val="00D41208"/>
    <w:rsid w:val="00D6181B"/>
    <w:rsid w:val="00D844A4"/>
    <w:rsid w:val="00D85557"/>
    <w:rsid w:val="00D87EF6"/>
    <w:rsid w:val="00DD6177"/>
    <w:rsid w:val="00E42E27"/>
    <w:rsid w:val="00E54FEB"/>
    <w:rsid w:val="00E657FD"/>
    <w:rsid w:val="00E71676"/>
    <w:rsid w:val="00E74ADA"/>
    <w:rsid w:val="00EE14B4"/>
    <w:rsid w:val="00F06AF6"/>
    <w:rsid w:val="00F1089D"/>
    <w:rsid w:val="00F11F2D"/>
    <w:rsid w:val="00F22E79"/>
    <w:rsid w:val="00F27316"/>
    <w:rsid w:val="00F5564F"/>
    <w:rsid w:val="00F6243E"/>
    <w:rsid w:val="00F77D72"/>
    <w:rsid w:val="00F93095"/>
    <w:rsid w:val="00FA0816"/>
    <w:rsid w:val="00FB4A42"/>
    <w:rsid w:val="00FE1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6B2AE"/>
  <w15:docId w15:val="{AAE085BC-AAF6-4B81-9B37-9BA9468C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65"/>
  </w:style>
  <w:style w:type="paragraph" w:styleId="Footer">
    <w:name w:val="footer"/>
    <w:basedOn w:val="Normal"/>
    <w:link w:val="Foot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65"/>
  </w:style>
  <w:style w:type="paragraph" w:customStyle="1" w:styleId="checklist">
    <w:name w:val="checklist"/>
    <w:basedOn w:val="Normal"/>
    <w:qFormat/>
    <w:rsid w:val="00BB5447"/>
    <w:pPr>
      <w:ind w:left="357" w:hanging="357"/>
    </w:pPr>
  </w:style>
  <w:style w:type="paragraph" w:customStyle="1" w:styleId="bullet2">
    <w:name w:val="bullet 2"/>
    <w:basedOn w:val="Normal"/>
    <w:rsid w:val="0081053B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81053B"/>
    <w:pPr>
      <w:numPr>
        <w:numId w:val="3"/>
      </w:num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4774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477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401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316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1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166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1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166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lixte\AppData\Roaming\Microsoft\Templates\Financial%20plan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plan checklist</Template>
  <TotalTime>125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Roycelyn St. Hill Howell</cp:lastModifiedBy>
  <cp:revision>68</cp:revision>
  <dcterms:created xsi:type="dcterms:W3CDTF">2025-11-21T13:31:00Z</dcterms:created>
  <dcterms:modified xsi:type="dcterms:W3CDTF">2026-06-08T15:58:00Z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aee8970aef1aa66ffd6a9e564c6e90472af3bb3359b7e483b6ad34d290522968</vt:lpwstr>
  </property>
</Properties>
</file>